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4203F6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34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F6" w:rsidRDefault="004203F6" w:rsidP="00C867F9">
      <w:r>
        <w:separator/>
      </w:r>
    </w:p>
  </w:endnote>
  <w:endnote w:type="continuationSeparator" w:id="0">
    <w:p w:rsidR="004203F6" w:rsidRDefault="004203F6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203F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4203F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F6" w:rsidRDefault="004203F6" w:rsidP="00C867F9">
      <w:r>
        <w:separator/>
      </w:r>
    </w:p>
  </w:footnote>
  <w:footnote w:type="continuationSeparator" w:id="0">
    <w:p w:rsidR="004203F6" w:rsidRDefault="004203F6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4203F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203.25pt;width:132.75pt;height:499.25pt;z-index:251657215" stroked="f">
          <v:textbox style="mso-next-textbox:#_x0000_s2068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3DED35D" wp14:editId="265F8BC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A810CFB" wp14:editId="03DBD6EC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 Group Home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6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63" type="#_x0000_t202" style="position:absolute;margin-left:-56.95pt;margin-top:130.5pt;width:119.25pt;height:36.75pt;z-index:251668480" stroked="f">
          <v:textbox style="mso-next-textbox:#_x0000_s206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643B6"/>
    <w:rsid w:val="00470C38"/>
    <w:rsid w:val="004751F5"/>
    <w:rsid w:val="004977B0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641995"/>
    <w:rsid w:val="00652D29"/>
    <w:rsid w:val="00682BBA"/>
    <w:rsid w:val="00695EAD"/>
    <w:rsid w:val="006A7812"/>
    <w:rsid w:val="006B6749"/>
    <w:rsid w:val="006D64CC"/>
    <w:rsid w:val="006E349E"/>
    <w:rsid w:val="006E3CE4"/>
    <w:rsid w:val="006E58BE"/>
    <w:rsid w:val="00714DC4"/>
    <w:rsid w:val="00753B81"/>
    <w:rsid w:val="0078365D"/>
    <w:rsid w:val="00785C80"/>
    <w:rsid w:val="007A6C67"/>
    <w:rsid w:val="007E3590"/>
    <w:rsid w:val="007F5B3A"/>
    <w:rsid w:val="007F77E6"/>
    <w:rsid w:val="00814AEC"/>
    <w:rsid w:val="00837202"/>
    <w:rsid w:val="00844D26"/>
    <w:rsid w:val="00897376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EFE1-F8FA-4E7B-876B-82C811BD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9</cp:revision>
  <cp:lastPrinted>2012-02-16T19:12:00Z</cp:lastPrinted>
  <dcterms:created xsi:type="dcterms:W3CDTF">2013-01-03T14:44:00Z</dcterms:created>
  <dcterms:modified xsi:type="dcterms:W3CDTF">2013-05-29T19:43:00Z</dcterms:modified>
</cp:coreProperties>
</file>