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D454A2" w:rsidP="007F5B3A">
      <w:pPr>
        <w:rPr>
          <w:rFonts w:ascii="Arial Narrow" w:hAnsi="Arial Narrow"/>
        </w:rPr>
      </w:pPr>
      <w:bookmarkStart w:id="0" w:name="_GoBack"/>
      <w:bookmarkEnd w:id="0"/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-15.75pt;width:416.3pt;height:669.75pt;z-index:251664384" stroked="f">
            <v:textbox style="mso-next-textbox:#_x0000_s1030">
              <w:txbxContent>
                <w:p w:rsidR="00641995" w:rsidRDefault="00641995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81092A" w:rsidRDefault="0081092A" w:rsidP="00E21E4A">
      <w:pPr>
        <w:rPr>
          <w:rFonts w:ascii="Arial Narrow" w:hAnsi="Arial Narrow"/>
        </w:rPr>
      </w:pPr>
    </w:p>
    <w:p w:rsidR="0081092A" w:rsidRDefault="0081092A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2E1078" w:rsidRDefault="00D454A2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0" type="#_x0000_t202" style="position:absolute;margin-left:-32.25pt;margin-top:-33pt;width:534.75pt;height:708.75pt;z-index:251665408" stroked="f">
            <v:textbox style="mso-next-textbox:#_x0000_s1032">
              <w:txbxContent/>
            </v:textbox>
          </v:shape>
        </w:pict>
      </w:r>
    </w:p>
    <w:p w:rsidR="002E1078" w:rsidRDefault="002E1078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1866" w:rsidRDefault="00D454A2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2" type="#_x0000_t202" style="position:absolute;margin-left:-32.25pt;margin-top:-33pt;width:533.25pt;height:705pt;z-index:251667456" stroked="f">
            <v:textbox style="mso-next-textbox:#_x0000_s1034">
              <w:txbxContent/>
            </v:textbox>
          </v:shape>
        </w:pict>
      </w:r>
    </w:p>
    <w:p w:rsidR="00B41866" w:rsidRDefault="00B4186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1866" w:rsidRDefault="00D454A2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4" type="#_x0000_t202" style="position:absolute;margin-left:-38.25pt;margin-top:-32.25pt;width:545.25pt;height:702.75pt;z-index:251669504" stroked="f">
            <v:textbox style="mso-next-textbox:#_x0000_s1033">
              <w:txbxContent/>
            </v:textbox>
          </v:shape>
        </w:pict>
      </w:r>
    </w:p>
    <w:p w:rsidR="00B41866" w:rsidRDefault="00B4186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6A7812" w:rsidRDefault="00D454A2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3" type="#_x0000_t202" style="position:absolute;margin-left:-33.75pt;margin-top:-33.75pt;width:542.25pt;height:710.25pt;z-index:251668480" stroked="f">
            <v:textbox>
              <w:txbxContent/>
            </v:textbox>
          </v:shape>
        </w:pict>
      </w:r>
      <w:r>
        <w:rPr>
          <w:rFonts w:ascii="Arial Narrow" w:hAnsi="Arial Narrow"/>
          <w:noProof/>
        </w:rPr>
        <w:pict>
          <v:shape id="_x0000_s1031" type="#_x0000_t202" style="position:absolute;margin-left:-33.75pt;margin-top:-33.75pt;width:542.25pt;height:705.75pt;z-index:251666432" stroked="f">
            <v:textbox>
              <w:txbxContent>
                <w:p w:rsidR="00B41866" w:rsidRDefault="00B41866"/>
              </w:txbxContent>
            </v:textbox>
          </v:shape>
        </w:pict>
      </w: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A2" w:rsidRDefault="00D454A2" w:rsidP="00C867F9">
      <w:r>
        <w:separator/>
      </w:r>
    </w:p>
  </w:endnote>
  <w:endnote w:type="continuationSeparator" w:id="0">
    <w:p w:rsidR="00D454A2" w:rsidRDefault="00D454A2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D454A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D454A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A2" w:rsidRDefault="00D454A2" w:rsidP="00C867F9">
      <w:r>
        <w:separator/>
      </w:r>
    </w:p>
  </w:footnote>
  <w:footnote w:type="continuationSeparator" w:id="0">
    <w:p w:rsidR="00D454A2" w:rsidRDefault="00D454A2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D454A2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41pt;width:119.25pt;height:26.25pt;z-index:251668480" stroked="f">
          <v:textbox style="mso-next-textbox:#_x0000_s2053">
            <w:txbxContent>
              <w:p w:rsidR="00353B5D" w:rsidRDefault="00E37C85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Cindi Dixon</w:t>
                </w:r>
                <w:r w:rsidR="00D86C0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7C51DF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5FB8FC6D" wp14:editId="56B8C64D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1B610E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1B610E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* </w:t>
                </w:r>
                <w:r w:rsidRPr="008673B9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NC Pre-Kindergarten</w:t>
                </w:r>
              </w:p>
              <w:p w:rsidR="005F578E" w:rsidRPr="00A4626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99C569C" wp14:editId="4DB361F5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Sexual Assault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Displaced Homemakers</w:t>
                </w:r>
              </w:p>
              <w:p w:rsidR="00470F1E" w:rsidRPr="00A46268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Family Violence Prevention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CC451F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Centers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Pr="00A46268" w:rsidRDefault="00CC451F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="00A076FC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Mountain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027209" w:rsidRDefault="0002720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027209" w:rsidRPr="000F1C92" w:rsidRDefault="0002720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E44B10" wp14:editId="169178ED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3732"/>
    <w:rsid w:val="0001495A"/>
    <w:rsid w:val="00020AEB"/>
    <w:rsid w:val="00027209"/>
    <w:rsid w:val="000324A0"/>
    <w:rsid w:val="00032D4B"/>
    <w:rsid w:val="00034269"/>
    <w:rsid w:val="000418C3"/>
    <w:rsid w:val="00055ED8"/>
    <w:rsid w:val="00092265"/>
    <w:rsid w:val="0009350A"/>
    <w:rsid w:val="00094B33"/>
    <w:rsid w:val="000D137E"/>
    <w:rsid w:val="000D7EC3"/>
    <w:rsid w:val="000F1C92"/>
    <w:rsid w:val="00127C42"/>
    <w:rsid w:val="001343FE"/>
    <w:rsid w:val="00135D9F"/>
    <w:rsid w:val="00156E0A"/>
    <w:rsid w:val="0018390D"/>
    <w:rsid w:val="00192FC0"/>
    <w:rsid w:val="001B610E"/>
    <w:rsid w:val="001B6CDC"/>
    <w:rsid w:val="001E02D9"/>
    <w:rsid w:val="002062AE"/>
    <w:rsid w:val="0021304B"/>
    <w:rsid w:val="00251584"/>
    <w:rsid w:val="002674C2"/>
    <w:rsid w:val="0027552E"/>
    <w:rsid w:val="00290B04"/>
    <w:rsid w:val="0029589F"/>
    <w:rsid w:val="002C36F8"/>
    <w:rsid w:val="002E1078"/>
    <w:rsid w:val="002E3F33"/>
    <w:rsid w:val="002F05DA"/>
    <w:rsid w:val="00302ABF"/>
    <w:rsid w:val="0032584D"/>
    <w:rsid w:val="00341E30"/>
    <w:rsid w:val="00353B5D"/>
    <w:rsid w:val="003A3E7D"/>
    <w:rsid w:val="003A496D"/>
    <w:rsid w:val="003B1994"/>
    <w:rsid w:val="003C308D"/>
    <w:rsid w:val="003C7BBD"/>
    <w:rsid w:val="003D5A2E"/>
    <w:rsid w:val="0041329C"/>
    <w:rsid w:val="00414D9D"/>
    <w:rsid w:val="004158DD"/>
    <w:rsid w:val="004203F6"/>
    <w:rsid w:val="00446E59"/>
    <w:rsid w:val="004643B6"/>
    <w:rsid w:val="00470C38"/>
    <w:rsid w:val="00470F1E"/>
    <w:rsid w:val="004716B9"/>
    <w:rsid w:val="004751F5"/>
    <w:rsid w:val="004977B0"/>
    <w:rsid w:val="004C23AC"/>
    <w:rsid w:val="004C6176"/>
    <w:rsid w:val="005040BF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B7279"/>
    <w:rsid w:val="006D64CC"/>
    <w:rsid w:val="006E349E"/>
    <w:rsid w:val="006E3CE4"/>
    <w:rsid w:val="006E58BE"/>
    <w:rsid w:val="006F11F9"/>
    <w:rsid w:val="00714DC4"/>
    <w:rsid w:val="00753B81"/>
    <w:rsid w:val="0078365D"/>
    <w:rsid w:val="00785C80"/>
    <w:rsid w:val="007A6C67"/>
    <w:rsid w:val="007C51DF"/>
    <w:rsid w:val="007E3590"/>
    <w:rsid w:val="007F5B3A"/>
    <w:rsid w:val="007F77E6"/>
    <w:rsid w:val="0081092A"/>
    <w:rsid w:val="00814AEC"/>
    <w:rsid w:val="00837202"/>
    <w:rsid w:val="00844D26"/>
    <w:rsid w:val="008673B9"/>
    <w:rsid w:val="00880274"/>
    <w:rsid w:val="00897376"/>
    <w:rsid w:val="00897870"/>
    <w:rsid w:val="008A014E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7374"/>
    <w:rsid w:val="00A076FC"/>
    <w:rsid w:val="00A11942"/>
    <w:rsid w:val="00A3729B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41866"/>
    <w:rsid w:val="00B514A5"/>
    <w:rsid w:val="00B666BA"/>
    <w:rsid w:val="00B84758"/>
    <w:rsid w:val="00B872C7"/>
    <w:rsid w:val="00B8775D"/>
    <w:rsid w:val="00BB5129"/>
    <w:rsid w:val="00BC0032"/>
    <w:rsid w:val="00BE5DBB"/>
    <w:rsid w:val="00C04368"/>
    <w:rsid w:val="00C05CB8"/>
    <w:rsid w:val="00C26848"/>
    <w:rsid w:val="00C35E1A"/>
    <w:rsid w:val="00C54C8A"/>
    <w:rsid w:val="00C83594"/>
    <w:rsid w:val="00C867F9"/>
    <w:rsid w:val="00C924D3"/>
    <w:rsid w:val="00CC3601"/>
    <w:rsid w:val="00CC451F"/>
    <w:rsid w:val="00CC57D1"/>
    <w:rsid w:val="00CD11E0"/>
    <w:rsid w:val="00CF5CEC"/>
    <w:rsid w:val="00D336C7"/>
    <w:rsid w:val="00D454A2"/>
    <w:rsid w:val="00D60373"/>
    <w:rsid w:val="00D86C0D"/>
    <w:rsid w:val="00D87265"/>
    <w:rsid w:val="00DA46F3"/>
    <w:rsid w:val="00DE12C3"/>
    <w:rsid w:val="00DF73A6"/>
    <w:rsid w:val="00E10676"/>
    <w:rsid w:val="00E21E4A"/>
    <w:rsid w:val="00E25972"/>
    <w:rsid w:val="00E37C85"/>
    <w:rsid w:val="00E449DC"/>
    <w:rsid w:val="00E54F16"/>
    <w:rsid w:val="00E76EB5"/>
    <w:rsid w:val="00E81CFA"/>
    <w:rsid w:val="00E85721"/>
    <w:rsid w:val="00E90B8E"/>
    <w:rsid w:val="00ED54CA"/>
    <w:rsid w:val="00EE5984"/>
    <w:rsid w:val="00EF24B8"/>
    <w:rsid w:val="00F3373D"/>
    <w:rsid w:val="00F57C27"/>
    <w:rsid w:val="00F642DF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7030-615D-4EC9-9700-4A97FB8E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15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14</cp:revision>
  <cp:lastPrinted>2015-04-30T15:42:00Z</cp:lastPrinted>
  <dcterms:created xsi:type="dcterms:W3CDTF">2014-05-27T17:41:00Z</dcterms:created>
  <dcterms:modified xsi:type="dcterms:W3CDTF">2017-02-09T14:55:00Z</dcterms:modified>
</cp:coreProperties>
</file>