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A16CF3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40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E21E4A" w:rsidRDefault="006A781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A16CF3">
        <w:rPr>
          <w:rFonts w:ascii="Arial Narrow" w:hAnsi="Arial Narrow"/>
          <w:noProof/>
        </w:rPr>
        <w:lastRenderedPageBreak/>
        <w:pict>
          <v:shape id="_x0000_s1040" type="#_x0000_t202" style="position:absolute;margin-left:-9.75pt;margin-top:-3pt;width:491.25pt;height:669.75pt;z-index:251665408" stroked="f">
            <v:textbox style="mso-next-textbox:#_x0000_s1041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1" type="#_x0000_t202" style="position:absolute;margin-left:-12pt;margin-top:-.75pt;width:491.25pt;height:669.75pt;z-index:251666432" stroked="f">
            <v:textbox style="mso-next-textbox:#_x0000_s1042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2" type="#_x0000_t202" style="position:absolute;margin-left:-9pt;margin-top:2.25pt;width:491.25pt;height:669.75pt;z-index:251667456" stroked="f">
            <v:textbox style="mso-next-textbox:#_x0000_s1043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3" type="#_x0000_t202" style="position:absolute;margin-left:-9pt;margin-top:.75pt;width:491.25pt;height:669.75pt;z-index:251668480" stroked="f">
            <v:textbox style="mso-next-textbox:#_x0000_s1044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4" type="#_x0000_t202" style="position:absolute;margin-left:-9pt;margin-top:0;width:491.25pt;height:669.75pt;z-index:251669504" stroked="f">
            <v:textbox style="mso-next-textbox:#_x0000_s1045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5" type="#_x0000_t202" style="position:absolute;margin-left:-9.75pt;margin-top:0;width:491.25pt;height:669.75pt;z-index:251670528" stroked="f">
            <v:textbox style="mso-next-textbox:#_x0000_s1046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6" type="#_x0000_t202" style="position:absolute;margin-left:-11.25pt;margin-top:3pt;width:491.25pt;height:669.75pt;z-index:251671552" stroked="f">
            <v:textbox style="mso-next-textbox:#_x0000_s1047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A16CF3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7" type="#_x0000_t202" style="position:absolute;margin-left:-10.5pt;margin-top:1.5pt;width:491.25pt;height:669.75pt;z-index:251672576" stroked="f">
            <v:textbox style="mso-next-textbox:#_x0000_s1048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6A7812" w:rsidRDefault="00A16CF3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8" type="#_x0000_t202" style="position:absolute;margin-left:-9pt;margin-top:4.5pt;width:491.25pt;height:669.75pt;z-index:251673600" stroked="f">
            <v:textbox>
              <w:txbxContent/>
            </v:textbox>
          </v:shape>
        </w:pict>
      </w:r>
    </w:p>
    <w:sectPr w:rsidR="006A7812" w:rsidSect="00C867F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F3" w:rsidRDefault="00A16CF3" w:rsidP="00C867F9">
      <w:r>
        <w:separator/>
      </w:r>
    </w:p>
  </w:endnote>
  <w:endnote w:type="continuationSeparator" w:id="0">
    <w:p w:rsidR="00A16CF3" w:rsidRDefault="00A16CF3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A16C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A16CF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-502.8pt;width:132.75pt;height:499.25pt;z-index:251657215" stroked="f">
          <v:textbox style="mso-next-textbox:#_x0000_s2068">
            <w:txbxContent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C6BDED2" wp14:editId="214FD1FE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EC057F6" wp14:editId="03FB35E3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</w:t>
                </w:r>
                <w:r w:rsidR="006329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/Sexual Assault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Program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75DFF" w:rsidRPr="00A46268" w:rsidRDefault="00075DFF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362702" w:rsidRPr="00A46268" w:rsidRDefault="00362702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Transportation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 of Excellence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91088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Home Place </w:t>
                </w:r>
                <w:r w:rsidR="0049155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One,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Inc.</w:t>
                </w:r>
              </w:p>
              <w:p w:rsidR="00A65B0C" w:rsidRPr="00A46268" w:rsidRDefault="00A65B0C" w:rsidP="00A65B0C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4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F3" w:rsidRDefault="00A16CF3" w:rsidP="00C867F9">
      <w:r>
        <w:separator/>
      </w:r>
    </w:p>
  </w:footnote>
  <w:footnote w:type="continuationSeparator" w:id="0">
    <w:p w:rsidR="00A16CF3" w:rsidRDefault="00A16CF3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A16CF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9.75pt;margin-top:21pt;width:491.25pt;height:0;z-index:251661312" o:connectortype="straight" strokecolor="#1f497d [3215]" strokeweight="1.25pt"/>
      </w:pict>
    </w:r>
    <w:r w:rsidR="00C867F9" w:rsidRPr="00C867F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-219075</wp:posOffset>
          </wp:positionV>
          <wp:extent cx="371475" cy="390525"/>
          <wp:effectExtent l="19050" t="0" r="9525" b="0"/>
          <wp:wrapTight wrapText="bothSides">
            <wp:wrapPolygon edited="0">
              <wp:start x="-1108" y="0"/>
              <wp:lineTo x="-1108" y="21073"/>
              <wp:lineTo x="22154" y="21073"/>
              <wp:lineTo x="22154" y="0"/>
              <wp:lineTo x="-1108" y="0"/>
            </wp:wrapPolygon>
          </wp:wrapTight>
          <wp:docPr id="4" name="Picture 4" descr="YVEDD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VEDDI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4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A16CF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/>
        <w:noProof/>
      </w:rPr>
      <w:pict>
        <v:shape id="_x0000_s2064" type="#_x0000_t32" style="position:absolute;margin-left:-52.5pt;margin-top:171pt;width:103.5pt;height:0;z-index:251669504" o:connectortype="straight" strokecolor="#1f497d [3215]"/>
      </w:pict>
    </w: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56.95pt;margin-top:134.25pt;width:119.25pt;height:36.75pt;z-index:251668480" stroked="f">
          <v:textbox style="mso-next-textbox:#_x0000_s2063">
            <w:txbxContent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 wp14:anchorId="7945E348" wp14:editId="092D2F88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A0A04"/>
    <w:multiLevelType w:val="hybridMultilevel"/>
    <w:tmpl w:val="E5B8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50"/>
        <o:r id="V:Rule3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1E"/>
    <w:rsid w:val="00003732"/>
    <w:rsid w:val="00010C83"/>
    <w:rsid w:val="0001495A"/>
    <w:rsid w:val="00034269"/>
    <w:rsid w:val="000418C3"/>
    <w:rsid w:val="00055ED8"/>
    <w:rsid w:val="00075DFF"/>
    <w:rsid w:val="00087456"/>
    <w:rsid w:val="000D137E"/>
    <w:rsid w:val="000D7EC3"/>
    <w:rsid w:val="00127C42"/>
    <w:rsid w:val="00136F2F"/>
    <w:rsid w:val="00156E0A"/>
    <w:rsid w:val="00161A6B"/>
    <w:rsid w:val="0018390D"/>
    <w:rsid w:val="001A20AC"/>
    <w:rsid w:val="001C70A2"/>
    <w:rsid w:val="001E02D9"/>
    <w:rsid w:val="001E4667"/>
    <w:rsid w:val="002062AE"/>
    <w:rsid w:val="00251584"/>
    <w:rsid w:val="002674C2"/>
    <w:rsid w:val="0027552E"/>
    <w:rsid w:val="0029589F"/>
    <w:rsid w:val="002C36F8"/>
    <w:rsid w:val="002E3F33"/>
    <w:rsid w:val="00302ABF"/>
    <w:rsid w:val="0032584D"/>
    <w:rsid w:val="00341E30"/>
    <w:rsid w:val="00362702"/>
    <w:rsid w:val="003A496D"/>
    <w:rsid w:val="003B1994"/>
    <w:rsid w:val="003C308D"/>
    <w:rsid w:val="003C7BBD"/>
    <w:rsid w:val="003D5A2E"/>
    <w:rsid w:val="0041329C"/>
    <w:rsid w:val="004158DD"/>
    <w:rsid w:val="004751F5"/>
    <w:rsid w:val="00491555"/>
    <w:rsid w:val="004C6176"/>
    <w:rsid w:val="005040BF"/>
    <w:rsid w:val="00524AD5"/>
    <w:rsid w:val="00534B2B"/>
    <w:rsid w:val="00546E5C"/>
    <w:rsid w:val="00546FDE"/>
    <w:rsid w:val="00555E77"/>
    <w:rsid w:val="005604EE"/>
    <w:rsid w:val="00571A0F"/>
    <w:rsid w:val="00575DE4"/>
    <w:rsid w:val="005D5457"/>
    <w:rsid w:val="005D7E05"/>
    <w:rsid w:val="00632976"/>
    <w:rsid w:val="00682BBA"/>
    <w:rsid w:val="00684DB7"/>
    <w:rsid w:val="006968C8"/>
    <w:rsid w:val="006A7812"/>
    <w:rsid w:val="006B6749"/>
    <w:rsid w:val="006D64CC"/>
    <w:rsid w:val="006E349E"/>
    <w:rsid w:val="006E3CE4"/>
    <w:rsid w:val="00712F12"/>
    <w:rsid w:val="00714DC4"/>
    <w:rsid w:val="00745B6B"/>
    <w:rsid w:val="00753B81"/>
    <w:rsid w:val="007552DA"/>
    <w:rsid w:val="0078365D"/>
    <w:rsid w:val="00785C80"/>
    <w:rsid w:val="007C1AD3"/>
    <w:rsid w:val="007C7C68"/>
    <w:rsid w:val="007E3590"/>
    <w:rsid w:val="007F5B3A"/>
    <w:rsid w:val="00837202"/>
    <w:rsid w:val="00844D26"/>
    <w:rsid w:val="00864A5B"/>
    <w:rsid w:val="00880544"/>
    <w:rsid w:val="00897376"/>
    <w:rsid w:val="008A014E"/>
    <w:rsid w:val="008D63EA"/>
    <w:rsid w:val="008F3709"/>
    <w:rsid w:val="00910881"/>
    <w:rsid w:val="00945B6D"/>
    <w:rsid w:val="00955895"/>
    <w:rsid w:val="00970479"/>
    <w:rsid w:val="00977DED"/>
    <w:rsid w:val="00994E3B"/>
    <w:rsid w:val="009B0CD5"/>
    <w:rsid w:val="009B50F1"/>
    <w:rsid w:val="009C1C3F"/>
    <w:rsid w:val="009E1743"/>
    <w:rsid w:val="009E5488"/>
    <w:rsid w:val="00A07374"/>
    <w:rsid w:val="00A16CF3"/>
    <w:rsid w:val="00A45982"/>
    <w:rsid w:val="00A46268"/>
    <w:rsid w:val="00A65B0C"/>
    <w:rsid w:val="00A90069"/>
    <w:rsid w:val="00AF2E89"/>
    <w:rsid w:val="00AF68F0"/>
    <w:rsid w:val="00B04ED4"/>
    <w:rsid w:val="00B07185"/>
    <w:rsid w:val="00B125F9"/>
    <w:rsid w:val="00B12B5D"/>
    <w:rsid w:val="00B25CF5"/>
    <w:rsid w:val="00B514A5"/>
    <w:rsid w:val="00B666BA"/>
    <w:rsid w:val="00B84758"/>
    <w:rsid w:val="00B872C7"/>
    <w:rsid w:val="00B8775D"/>
    <w:rsid w:val="00BA633C"/>
    <w:rsid w:val="00BB5BFB"/>
    <w:rsid w:val="00BC0032"/>
    <w:rsid w:val="00BE5DBB"/>
    <w:rsid w:val="00BF6E1E"/>
    <w:rsid w:val="00C04368"/>
    <w:rsid w:val="00C05CB8"/>
    <w:rsid w:val="00C26848"/>
    <w:rsid w:val="00C27CE3"/>
    <w:rsid w:val="00C35E1A"/>
    <w:rsid w:val="00C54C8A"/>
    <w:rsid w:val="00C83594"/>
    <w:rsid w:val="00C867F9"/>
    <w:rsid w:val="00CA78DE"/>
    <w:rsid w:val="00CB7BFD"/>
    <w:rsid w:val="00CC2A35"/>
    <w:rsid w:val="00D120E6"/>
    <w:rsid w:val="00D336C7"/>
    <w:rsid w:val="00D476CB"/>
    <w:rsid w:val="00D60373"/>
    <w:rsid w:val="00D87265"/>
    <w:rsid w:val="00D91BEE"/>
    <w:rsid w:val="00DA0675"/>
    <w:rsid w:val="00DA4302"/>
    <w:rsid w:val="00DA46F3"/>
    <w:rsid w:val="00DB6E3D"/>
    <w:rsid w:val="00DE12C3"/>
    <w:rsid w:val="00DF73A6"/>
    <w:rsid w:val="00E21E4A"/>
    <w:rsid w:val="00E449DC"/>
    <w:rsid w:val="00E54F16"/>
    <w:rsid w:val="00E641D5"/>
    <w:rsid w:val="00E85721"/>
    <w:rsid w:val="00E90B8E"/>
    <w:rsid w:val="00ED42C8"/>
    <w:rsid w:val="00ED54CA"/>
    <w:rsid w:val="00ED687F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B7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hAnsi="Century Schoolbook" w:cs="Courier New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1-10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CB2E-CCF1-4E9E-AD19-CBFD898F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1-10 pages</Template>
  <TotalTime>25</TotalTime>
  <Pages>10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15</cp:revision>
  <cp:lastPrinted>2013-05-29T19:20:00Z</cp:lastPrinted>
  <dcterms:created xsi:type="dcterms:W3CDTF">2012-11-19T16:00:00Z</dcterms:created>
  <dcterms:modified xsi:type="dcterms:W3CDTF">2014-04-24T18:47:00Z</dcterms:modified>
</cp:coreProperties>
</file>