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1E4667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.75pt;margin-top:-15.75pt;width:416.3pt;height:669.75pt;z-index:251664384" stroked="f">
            <v:textbox style="mso-next-textbox:#_x0000_s1040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E21E4A" w:rsidRDefault="006A781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1E4667">
        <w:rPr>
          <w:rFonts w:ascii="Arial Narrow" w:hAnsi="Arial Narrow"/>
          <w:noProof/>
        </w:rPr>
        <w:lastRenderedPageBreak/>
        <w:pict>
          <v:shape id="_x0000_s1040" type="#_x0000_t202" style="position:absolute;margin-left:-9.75pt;margin-top:-3pt;width:491.25pt;height:669.75pt;z-index:251665408" stroked="f">
            <v:textbox style="mso-next-textbox:#_x0000_s1041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1E4667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1" type="#_x0000_t202" style="position:absolute;margin-left:-12pt;margin-top:-.75pt;width:491.25pt;height:669.75pt;z-index:251666432" stroked="f">
            <v:textbox style="mso-next-textbox:#_x0000_s1042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1E4667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2" type="#_x0000_t202" style="position:absolute;margin-left:-9pt;margin-top:2.25pt;width:491.25pt;height:669.75pt;z-index:251667456" stroked="f">
            <v:textbox style="mso-next-textbox:#_x0000_s1043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1E4667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3" type="#_x0000_t202" style="position:absolute;margin-left:-9pt;margin-top:.75pt;width:491.25pt;height:669.75pt;z-index:251668480" stroked="f">
            <v:textbox style="mso-next-textbox:#_x0000_s1044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1E4667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4" type="#_x0000_t202" style="position:absolute;margin-left:-9pt;margin-top:0;width:491.25pt;height:669.75pt;z-index:251669504" stroked="f">
            <v:textbox style="mso-next-textbox:#_x0000_s1045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1E4667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5" type="#_x0000_t202" style="position:absolute;margin-left:-9.75pt;margin-top:0;width:491.25pt;height:669.75pt;z-index:251670528" stroked="f">
            <v:textbox style="mso-next-textbox:#_x0000_s1046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1E4667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6" type="#_x0000_t202" style="position:absolute;margin-left:-11.25pt;margin-top:3pt;width:491.25pt;height:669.75pt;z-index:251671552" stroked="f">
            <v:textbox style="mso-next-textbox:#_x0000_s1047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1E4667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7" type="#_x0000_t202" style="position:absolute;margin-left:-10.5pt;margin-top:1.5pt;width:491.25pt;height:669.75pt;z-index:251672576" stroked="f">
            <v:textbox style="mso-next-textbox:#_x0000_s1048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6A7812" w:rsidRDefault="001E4667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8" type="#_x0000_t202" style="position:absolute;margin-left:-9pt;margin-top:4.5pt;width:491.25pt;height:669.75pt;z-index:251673600" stroked="f">
            <v:textbox>
              <w:txbxContent/>
            </v:textbox>
          </v:shape>
        </w:pict>
      </w:r>
    </w:p>
    <w:sectPr w:rsidR="006A7812" w:rsidSect="00C867F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67" w:rsidRDefault="001E4667" w:rsidP="00C867F9">
      <w:r>
        <w:separator/>
      </w:r>
    </w:p>
  </w:endnote>
  <w:endnote w:type="continuationSeparator" w:id="0">
    <w:p w:rsidR="001E4667" w:rsidRDefault="001E4667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1E466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5pt;margin-top:16.45pt;width:526.5pt;height:20.25pt;z-index:251658240" stroked="f">
          <v:textbox style="mso-next-textbox:#_x0000_s2049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1E466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52.5pt;margin-top:-502.8pt;width:132.75pt;height:499.25pt;z-index:251657215" stroked="f">
          <v:textbox style="mso-next-textbox:#_x0000_s2068">
            <w:txbxContent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C6BDED2" wp14:editId="214FD1FE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EC057F6" wp14:editId="03FB35E3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075DFF" w:rsidRPr="00A46268" w:rsidRDefault="00075DFF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362702" w:rsidRPr="00A46268" w:rsidRDefault="00362702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Transportation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 of Excellence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91088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Mtn. Senior Center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Home Place </w:t>
                </w:r>
                <w:r w:rsidR="00491555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One,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Inc.</w:t>
                </w:r>
              </w:p>
              <w:p w:rsidR="00A65B0C" w:rsidRPr="00A46268" w:rsidRDefault="00A65B0C" w:rsidP="00A65B0C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4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67" w:rsidRDefault="001E4667" w:rsidP="00C867F9">
      <w:r>
        <w:separator/>
      </w:r>
    </w:p>
  </w:footnote>
  <w:footnote w:type="continuationSeparator" w:id="0">
    <w:p w:rsidR="001E4667" w:rsidRDefault="001E4667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1E466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9.75pt;margin-top:21pt;width:491.25pt;height:0;z-index:251661312" o:connectortype="straight" strokecolor="#1f497d [3215]" strokeweight="1.25pt"/>
      </w:pict>
    </w:r>
    <w:r w:rsidR="00C867F9" w:rsidRPr="00C867F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-219075</wp:posOffset>
          </wp:positionV>
          <wp:extent cx="371475" cy="390525"/>
          <wp:effectExtent l="19050" t="0" r="9525" b="0"/>
          <wp:wrapTight wrapText="bothSides">
            <wp:wrapPolygon edited="0">
              <wp:start x="-1108" y="0"/>
              <wp:lineTo x="-1108" y="21073"/>
              <wp:lineTo x="22154" y="21073"/>
              <wp:lineTo x="22154" y="0"/>
              <wp:lineTo x="-1108" y="0"/>
            </wp:wrapPolygon>
          </wp:wrapTight>
          <wp:docPr id="4" name="Picture 4" descr="YVEDD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VEDDI 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4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1E466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/>
        <w:noProof/>
      </w:rPr>
      <w:pict>
        <v:shape id="_x0000_s2064" type="#_x0000_t32" style="position:absolute;margin-left:-52.5pt;margin-top:171pt;width:103.5pt;height:0;z-index:251669504" o:connectortype="straight" strokecolor="#1f497d [3215]"/>
      </w:pict>
    </w: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56.95pt;margin-top:134.25pt;width:119.25pt;height:36.75pt;z-index:251668480" stroked="f">
          <v:textbox style="mso-next-textbox:#_x0000_s2063">
            <w:txbxContent>
              <w:p w:rsidR="00B12B5D" w:rsidRDefault="00B12B5D" w:rsidP="00B12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Jimmy Walker</w:t>
                </w:r>
              </w:p>
              <w:p w:rsidR="00B12B5D" w:rsidRDefault="00B12B5D" w:rsidP="00B12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Chairman of the Board</w:t>
                </w:r>
              </w:p>
            </w:txbxContent>
          </v:textbox>
        </v:shape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 wp14:anchorId="7945E348" wp14:editId="092D2F88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CA0A04"/>
    <w:multiLevelType w:val="hybridMultilevel"/>
    <w:tmpl w:val="E5B8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_x0000_s2055"/>
        <o:r id="V:Rule2" type="connector" idref="#_x0000_s2064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E1E"/>
    <w:rsid w:val="00003732"/>
    <w:rsid w:val="00010C83"/>
    <w:rsid w:val="0001495A"/>
    <w:rsid w:val="00034269"/>
    <w:rsid w:val="000418C3"/>
    <w:rsid w:val="00055ED8"/>
    <w:rsid w:val="00075DFF"/>
    <w:rsid w:val="00087456"/>
    <w:rsid w:val="000D137E"/>
    <w:rsid w:val="000D7EC3"/>
    <w:rsid w:val="00127C42"/>
    <w:rsid w:val="00136F2F"/>
    <w:rsid w:val="00156E0A"/>
    <w:rsid w:val="00161A6B"/>
    <w:rsid w:val="0018390D"/>
    <w:rsid w:val="001A20AC"/>
    <w:rsid w:val="001C70A2"/>
    <w:rsid w:val="001E02D9"/>
    <w:rsid w:val="001E4667"/>
    <w:rsid w:val="002062AE"/>
    <w:rsid w:val="00251584"/>
    <w:rsid w:val="002674C2"/>
    <w:rsid w:val="0027552E"/>
    <w:rsid w:val="0029589F"/>
    <w:rsid w:val="002C36F8"/>
    <w:rsid w:val="002E3F33"/>
    <w:rsid w:val="00302ABF"/>
    <w:rsid w:val="0032584D"/>
    <w:rsid w:val="00341E30"/>
    <w:rsid w:val="00362702"/>
    <w:rsid w:val="003A496D"/>
    <w:rsid w:val="003B1994"/>
    <w:rsid w:val="003C308D"/>
    <w:rsid w:val="003C7BBD"/>
    <w:rsid w:val="003D5A2E"/>
    <w:rsid w:val="0041329C"/>
    <w:rsid w:val="004158DD"/>
    <w:rsid w:val="004751F5"/>
    <w:rsid w:val="00491555"/>
    <w:rsid w:val="004C6176"/>
    <w:rsid w:val="005040BF"/>
    <w:rsid w:val="00524AD5"/>
    <w:rsid w:val="00534B2B"/>
    <w:rsid w:val="00546E5C"/>
    <w:rsid w:val="00546FDE"/>
    <w:rsid w:val="00555E77"/>
    <w:rsid w:val="005604EE"/>
    <w:rsid w:val="00571A0F"/>
    <w:rsid w:val="00575DE4"/>
    <w:rsid w:val="005D5457"/>
    <w:rsid w:val="005D7E05"/>
    <w:rsid w:val="00682BBA"/>
    <w:rsid w:val="00684DB7"/>
    <w:rsid w:val="006968C8"/>
    <w:rsid w:val="006A7812"/>
    <w:rsid w:val="006B6749"/>
    <w:rsid w:val="006D64CC"/>
    <w:rsid w:val="006E349E"/>
    <w:rsid w:val="006E3CE4"/>
    <w:rsid w:val="00712F12"/>
    <w:rsid w:val="00714DC4"/>
    <w:rsid w:val="00745B6B"/>
    <w:rsid w:val="00753B81"/>
    <w:rsid w:val="007552DA"/>
    <w:rsid w:val="0078365D"/>
    <w:rsid w:val="00785C80"/>
    <w:rsid w:val="007C1AD3"/>
    <w:rsid w:val="007C7C68"/>
    <w:rsid w:val="007E3590"/>
    <w:rsid w:val="007F5B3A"/>
    <w:rsid w:val="00837202"/>
    <w:rsid w:val="00844D26"/>
    <w:rsid w:val="00864A5B"/>
    <w:rsid w:val="00880544"/>
    <w:rsid w:val="00897376"/>
    <w:rsid w:val="008A014E"/>
    <w:rsid w:val="008D63EA"/>
    <w:rsid w:val="008F3709"/>
    <w:rsid w:val="00910881"/>
    <w:rsid w:val="00945B6D"/>
    <w:rsid w:val="00955895"/>
    <w:rsid w:val="00970479"/>
    <w:rsid w:val="00977DED"/>
    <w:rsid w:val="00994E3B"/>
    <w:rsid w:val="009B0CD5"/>
    <w:rsid w:val="009B50F1"/>
    <w:rsid w:val="009C1C3F"/>
    <w:rsid w:val="009E1743"/>
    <w:rsid w:val="009E5488"/>
    <w:rsid w:val="00A07374"/>
    <w:rsid w:val="00A45982"/>
    <w:rsid w:val="00A46268"/>
    <w:rsid w:val="00A65B0C"/>
    <w:rsid w:val="00A90069"/>
    <w:rsid w:val="00AF2E89"/>
    <w:rsid w:val="00AF68F0"/>
    <w:rsid w:val="00B04ED4"/>
    <w:rsid w:val="00B07185"/>
    <w:rsid w:val="00B125F9"/>
    <w:rsid w:val="00B12B5D"/>
    <w:rsid w:val="00B25CF5"/>
    <w:rsid w:val="00B514A5"/>
    <w:rsid w:val="00B666BA"/>
    <w:rsid w:val="00B84758"/>
    <w:rsid w:val="00B872C7"/>
    <w:rsid w:val="00B8775D"/>
    <w:rsid w:val="00BA633C"/>
    <w:rsid w:val="00BB5BFB"/>
    <w:rsid w:val="00BC0032"/>
    <w:rsid w:val="00BE5DBB"/>
    <w:rsid w:val="00BF6E1E"/>
    <w:rsid w:val="00C04368"/>
    <w:rsid w:val="00C05CB8"/>
    <w:rsid w:val="00C26848"/>
    <w:rsid w:val="00C27CE3"/>
    <w:rsid w:val="00C35E1A"/>
    <w:rsid w:val="00C54C8A"/>
    <w:rsid w:val="00C83594"/>
    <w:rsid w:val="00C867F9"/>
    <w:rsid w:val="00CA78DE"/>
    <w:rsid w:val="00CB7BFD"/>
    <w:rsid w:val="00CC2A35"/>
    <w:rsid w:val="00D120E6"/>
    <w:rsid w:val="00D336C7"/>
    <w:rsid w:val="00D476CB"/>
    <w:rsid w:val="00D60373"/>
    <w:rsid w:val="00D87265"/>
    <w:rsid w:val="00D91BEE"/>
    <w:rsid w:val="00DA0675"/>
    <w:rsid w:val="00DA4302"/>
    <w:rsid w:val="00DA46F3"/>
    <w:rsid w:val="00DB6E3D"/>
    <w:rsid w:val="00DE12C3"/>
    <w:rsid w:val="00DF73A6"/>
    <w:rsid w:val="00E21E4A"/>
    <w:rsid w:val="00E449DC"/>
    <w:rsid w:val="00E54F16"/>
    <w:rsid w:val="00E641D5"/>
    <w:rsid w:val="00E85721"/>
    <w:rsid w:val="00E90B8E"/>
    <w:rsid w:val="00ED42C8"/>
    <w:rsid w:val="00ED54CA"/>
    <w:rsid w:val="00ED687F"/>
    <w:rsid w:val="00F3373D"/>
    <w:rsid w:val="00F57C27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B7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hAnsi="Century Schoolbook" w:cs="Courier New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1-10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4BF3-EFED-4F81-9883-1D3691F3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1-10 pages</Template>
  <TotalTime>25</TotalTime>
  <Pages>10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14</cp:revision>
  <cp:lastPrinted>2013-05-29T19:20:00Z</cp:lastPrinted>
  <dcterms:created xsi:type="dcterms:W3CDTF">2012-11-19T16:00:00Z</dcterms:created>
  <dcterms:modified xsi:type="dcterms:W3CDTF">2014-01-30T21:02:00Z</dcterms:modified>
</cp:coreProperties>
</file>