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DB6E3D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.75pt;margin-top:-15.75pt;width:416.3pt;height:669.75pt;z-index:251664384" stroked="f">
            <v:textbox style="mso-next-textbox:#_x0000_s1040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E21E4A" w:rsidRDefault="006A781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DB6E3D">
        <w:rPr>
          <w:rFonts w:ascii="Arial Narrow" w:hAnsi="Arial Narrow"/>
          <w:noProof/>
        </w:rPr>
        <w:lastRenderedPageBreak/>
        <w:pict>
          <v:shape id="_x0000_s1040" type="#_x0000_t202" style="position:absolute;margin-left:-9.75pt;margin-top:-3pt;width:491.25pt;height:669.75pt;z-index:251665408" stroked="f">
            <v:textbox style="mso-next-textbox:#_x0000_s1041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DB6E3D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1" type="#_x0000_t202" style="position:absolute;margin-left:-12pt;margin-top:-.75pt;width:491.25pt;height:669.75pt;z-index:251666432" stroked="f">
            <v:textbox style="mso-next-textbox:#_x0000_s1042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DB6E3D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2" type="#_x0000_t202" style="position:absolute;margin-left:-9pt;margin-top:2.25pt;width:491.25pt;height:669.75pt;z-index:251667456" stroked="f">
            <v:textbox style="mso-next-textbox:#_x0000_s1043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DB6E3D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3" type="#_x0000_t202" style="position:absolute;margin-left:-9pt;margin-top:.75pt;width:491.25pt;height:669.75pt;z-index:251668480" stroked="f">
            <v:textbox style="mso-next-textbox:#_x0000_s1044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DB6E3D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4" type="#_x0000_t202" style="position:absolute;margin-left:-9pt;margin-top:0;width:491.25pt;height:669.75pt;z-index:251669504" stroked="f">
            <v:textbox style="mso-next-textbox:#_x0000_s1045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DB6E3D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5" type="#_x0000_t202" style="position:absolute;margin-left:-9.75pt;margin-top:0;width:491.25pt;height:669.75pt;z-index:251670528" stroked="f">
            <v:textbox style="mso-next-textbox:#_x0000_s1046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DB6E3D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6" type="#_x0000_t202" style="position:absolute;margin-left:-11.25pt;margin-top:3pt;width:491.25pt;height:669.75pt;z-index:251671552" stroked="f">
            <v:textbox style="mso-next-textbox:#_x0000_s1047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E21E4A" w:rsidRDefault="00DB6E3D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7" type="#_x0000_t202" style="position:absolute;margin-left:-10.5pt;margin-top:1.5pt;width:491.25pt;height:669.75pt;z-index:251672576" stroked="f">
            <v:textbox style="mso-next-textbox:#_x0000_s1048">
              <w:txbxContent/>
            </v:textbox>
          </v:shape>
        </w:pict>
      </w:r>
      <w:r w:rsidR="00E21E4A">
        <w:rPr>
          <w:rFonts w:ascii="Arial Narrow" w:hAnsi="Arial Narrow"/>
        </w:rPr>
        <w:br w:type="page"/>
      </w:r>
    </w:p>
    <w:p w:rsidR="006A7812" w:rsidRDefault="00DB6E3D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48" type="#_x0000_t202" style="position:absolute;margin-left:-9pt;margin-top:4.5pt;width:491.25pt;height:669.75pt;z-index:251673600" stroked="f">
            <v:textbox>
              <w:txbxContent/>
            </v:textbox>
          </v:shape>
        </w:pict>
      </w:r>
    </w:p>
    <w:sectPr w:rsidR="006A7812" w:rsidSect="00C867F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3D" w:rsidRDefault="00DB6E3D" w:rsidP="00C867F9">
      <w:r>
        <w:separator/>
      </w:r>
    </w:p>
  </w:endnote>
  <w:endnote w:type="continuationSeparator" w:id="0">
    <w:p w:rsidR="00DB6E3D" w:rsidRDefault="00DB6E3D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DB6E3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5pt;margin-top:16.45pt;width:526.5pt;height:20.25pt;z-index:251658240" stroked="f">
          <v:textbox style="mso-next-textbox:#_x0000_s2049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DB6E3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52.5pt;margin-top:-502.8pt;width:132.75pt;height:499.25pt;z-index:251657215" stroked="f">
          <v:textbox style="mso-next-textbox:#_x0000_s2068">
            <w:txbxContent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C6BDED2" wp14:editId="214FD1FE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EC057F6" wp14:editId="03FB35E3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075DFF" w:rsidRPr="00A46268" w:rsidRDefault="00075DFF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 of Excellence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91088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Mtn. Senior Center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A65B0C" w:rsidRPr="00A46268" w:rsidRDefault="00A65B0C" w:rsidP="00A65B0C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Yadkin Home Place Group Home Inc.</w:t>
                </w:r>
              </w:p>
              <w:p w:rsidR="00A65B0C" w:rsidRPr="00A46268" w:rsidRDefault="00A65B0C" w:rsidP="00A65B0C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4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3D" w:rsidRDefault="00DB6E3D" w:rsidP="00C867F9">
      <w:r>
        <w:separator/>
      </w:r>
    </w:p>
  </w:footnote>
  <w:footnote w:type="continuationSeparator" w:id="0">
    <w:p w:rsidR="00DB6E3D" w:rsidRDefault="00DB6E3D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DB6E3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9.75pt;margin-top:21pt;width:491.25pt;height:0;z-index:251661312" o:connectortype="straight" strokecolor="#1f497d [3215]" strokeweight="1.25pt"/>
      </w:pict>
    </w:r>
    <w:r w:rsidR="00C867F9" w:rsidRPr="00C867F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-219075</wp:posOffset>
          </wp:positionV>
          <wp:extent cx="371475" cy="390525"/>
          <wp:effectExtent l="19050" t="0" r="9525" b="0"/>
          <wp:wrapTight wrapText="bothSides">
            <wp:wrapPolygon edited="0">
              <wp:start x="-1108" y="0"/>
              <wp:lineTo x="-1108" y="21073"/>
              <wp:lineTo x="22154" y="21073"/>
              <wp:lineTo x="22154" y="0"/>
              <wp:lineTo x="-1108" y="0"/>
            </wp:wrapPolygon>
          </wp:wrapTight>
          <wp:docPr id="4" name="Picture 4" descr="YVEDD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VEDDI 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4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DB6E3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/>
        <w:noProof/>
      </w:rPr>
      <w:pict>
        <v:shape id="_x0000_s2064" type="#_x0000_t32" style="position:absolute;margin-left:-52.5pt;margin-top:171pt;width:103.5pt;height:0;z-index:251669504" o:connectortype="straight" strokecolor="#1f497d [3215]"/>
      </w:pict>
    </w: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56.95pt;margin-top:134.25pt;width:119.25pt;height:36.75pt;z-index:251668480" stroked="f">
          <v:textbox style="mso-next-textbox:#_x0000_s2063">
            <w:txbxContent>
              <w:p w:rsidR="00B12B5D" w:rsidRDefault="00B12B5D" w:rsidP="00B12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Jimmy Walker</w:t>
                </w:r>
              </w:p>
              <w:p w:rsidR="00B12B5D" w:rsidRDefault="00B12B5D" w:rsidP="00B12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Chairman of the Board</w:t>
                </w:r>
              </w:p>
            </w:txbxContent>
          </v:textbox>
        </v:shape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 wp14:anchorId="7945E348" wp14:editId="092D2F88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CA0A04"/>
    <w:multiLevelType w:val="hybridMultilevel"/>
    <w:tmpl w:val="E5B8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_x0000_s2055"/>
        <o:r id="V:Rule2" type="connector" idref="#_x0000_s2064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E1E"/>
    <w:rsid w:val="00003732"/>
    <w:rsid w:val="00010C83"/>
    <w:rsid w:val="0001495A"/>
    <w:rsid w:val="00034269"/>
    <w:rsid w:val="000418C3"/>
    <w:rsid w:val="00055ED8"/>
    <w:rsid w:val="00075DFF"/>
    <w:rsid w:val="00087456"/>
    <w:rsid w:val="000D137E"/>
    <w:rsid w:val="000D7EC3"/>
    <w:rsid w:val="00127C42"/>
    <w:rsid w:val="00136F2F"/>
    <w:rsid w:val="00156E0A"/>
    <w:rsid w:val="00161A6B"/>
    <w:rsid w:val="0018390D"/>
    <w:rsid w:val="001A20AC"/>
    <w:rsid w:val="001C70A2"/>
    <w:rsid w:val="001E02D9"/>
    <w:rsid w:val="002062AE"/>
    <w:rsid w:val="00251584"/>
    <w:rsid w:val="002674C2"/>
    <w:rsid w:val="0027552E"/>
    <w:rsid w:val="0029589F"/>
    <w:rsid w:val="002C36F8"/>
    <w:rsid w:val="002E3F33"/>
    <w:rsid w:val="00302ABF"/>
    <w:rsid w:val="0032584D"/>
    <w:rsid w:val="00341E30"/>
    <w:rsid w:val="003A496D"/>
    <w:rsid w:val="003B1994"/>
    <w:rsid w:val="003C308D"/>
    <w:rsid w:val="003C7BBD"/>
    <w:rsid w:val="003D5A2E"/>
    <w:rsid w:val="0041329C"/>
    <w:rsid w:val="004158DD"/>
    <w:rsid w:val="004751F5"/>
    <w:rsid w:val="004C6176"/>
    <w:rsid w:val="005040BF"/>
    <w:rsid w:val="00524AD5"/>
    <w:rsid w:val="00534B2B"/>
    <w:rsid w:val="00546E5C"/>
    <w:rsid w:val="00546FDE"/>
    <w:rsid w:val="00555E77"/>
    <w:rsid w:val="005604EE"/>
    <w:rsid w:val="00571A0F"/>
    <w:rsid w:val="00575DE4"/>
    <w:rsid w:val="005D5457"/>
    <w:rsid w:val="005D7E05"/>
    <w:rsid w:val="00682BBA"/>
    <w:rsid w:val="00684DB7"/>
    <w:rsid w:val="006968C8"/>
    <w:rsid w:val="006A7812"/>
    <w:rsid w:val="006B6749"/>
    <w:rsid w:val="006D64CC"/>
    <w:rsid w:val="006E349E"/>
    <w:rsid w:val="006E3CE4"/>
    <w:rsid w:val="00712F12"/>
    <w:rsid w:val="00714DC4"/>
    <w:rsid w:val="00745B6B"/>
    <w:rsid w:val="00753B81"/>
    <w:rsid w:val="007552DA"/>
    <w:rsid w:val="0078365D"/>
    <w:rsid w:val="00785C80"/>
    <w:rsid w:val="007C1AD3"/>
    <w:rsid w:val="007C7C68"/>
    <w:rsid w:val="007E3590"/>
    <w:rsid w:val="007F5B3A"/>
    <w:rsid w:val="00837202"/>
    <w:rsid w:val="00844D26"/>
    <w:rsid w:val="00864A5B"/>
    <w:rsid w:val="00880544"/>
    <w:rsid w:val="00897376"/>
    <w:rsid w:val="008A014E"/>
    <w:rsid w:val="008D63EA"/>
    <w:rsid w:val="008F3709"/>
    <w:rsid w:val="00910881"/>
    <w:rsid w:val="00945B6D"/>
    <w:rsid w:val="00955895"/>
    <w:rsid w:val="00970479"/>
    <w:rsid w:val="00977DED"/>
    <w:rsid w:val="00994E3B"/>
    <w:rsid w:val="009B0CD5"/>
    <w:rsid w:val="009B50F1"/>
    <w:rsid w:val="009C1C3F"/>
    <w:rsid w:val="009E1743"/>
    <w:rsid w:val="009E5488"/>
    <w:rsid w:val="00A07374"/>
    <w:rsid w:val="00A45982"/>
    <w:rsid w:val="00A46268"/>
    <w:rsid w:val="00A65B0C"/>
    <w:rsid w:val="00A90069"/>
    <w:rsid w:val="00AF2E89"/>
    <w:rsid w:val="00AF68F0"/>
    <w:rsid w:val="00B04ED4"/>
    <w:rsid w:val="00B07185"/>
    <w:rsid w:val="00B125F9"/>
    <w:rsid w:val="00B12B5D"/>
    <w:rsid w:val="00B25CF5"/>
    <w:rsid w:val="00B514A5"/>
    <w:rsid w:val="00B666BA"/>
    <w:rsid w:val="00B84758"/>
    <w:rsid w:val="00B872C7"/>
    <w:rsid w:val="00B8775D"/>
    <w:rsid w:val="00BB5BFB"/>
    <w:rsid w:val="00BC0032"/>
    <w:rsid w:val="00BE5DBB"/>
    <w:rsid w:val="00BF6E1E"/>
    <w:rsid w:val="00C04368"/>
    <w:rsid w:val="00C05CB8"/>
    <w:rsid w:val="00C26848"/>
    <w:rsid w:val="00C27CE3"/>
    <w:rsid w:val="00C35E1A"/>
    <w:rsid w:val="00C54C8A"/>
    <w:rsid w:val="00C83594"/>
    <w:rsid w:val="00C867F9"/>
    <w:rsid w:val="00CA78DE"/>
    <w:rsid w:val="00CB7BFD"/>
    <w:rsid w:val="00CC2A35"/>
    <w:rsid w:val="00D120E6"/>
    <w:rsid w:val="00D336C7"/>
    <w:rsid w:val="00D476CB"/>
    <w:rsid w:val="00D60373"/>
    <w:rsid w:val="00D87265"/>
    <w:rsid w:val="00D91BEE"/>
    <w:rsid w:val="00DA0675"/>
    <w:rsid w:val="00DA4302"/>
    <w:rsid w:val="00DA46F3"/>
    <w:rsid w:val="00DB6E3D"/>
    <w:rsid w:val="00DE12C3"/>
    <w:rsid w:val="00DF73A6"/>
    <w:rsid w:val="00E21E4A"/>
    <w:rsid w:val="00E449DC"/>
    <w:rsid w:val="00E54F16"/>
    <w:rsid w:val="00E641D5"/>
    <w:rsid w:val="00E85721"/>
    <w:rsid w:val="00E90B8E"/>
    <w:rsid w:val="00ED42C8"/>
    <w:rsid w:val="00ED54CA"/>
    <w:rsid w:val="00ED687F"/>
    <w:rsid w:val="00F3373D"/>
    <w:rsid w:val="00F57C27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B7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hAnsi="Century Schoolbook" w:cs="Courier New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1-10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5015-1A81-4A8B-8B26-11D1BCD1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1-10 pages</Template>
  <TotalTime>24</TotalTime>
  <Pages>10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12</cp:revision>
  <cp:lastPrinted>2013-05-29T19:20:00Z</cp:lastPrinted>
  <dcterms:created xsi:type="dcterms:W3CDTF">2012-11-19T16:00:00Z</dcterms:created>
  <dcterms:modified xsi:type="dcterms:W3CDTF">2013-05-29T19:43:00Z</dcterms:modified>
</cp:coreProperties>
</file>